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A6F4" w14:textId="77777777" w:rsidR="00583F2A" w:rsidRPr="00262DBA" w:rsidRDefault="00583F2A" w:rsidP="00262DBA">
      <w:pPr>
        <w:jc w:val="center"/>
        <w:rPr>
          <w:rFonts w:ascii="Gotham Medium" w:eastAsiaTheme="minorHAnsi" w:hAnsi="Gotham Medium" w:cs="Arial"/>
          <w:color w:val="808080" w:themeColor="background1" w:themeShade="80"/>
          <w:sz w:val="40"/>
          <w:szCs w:val="40"/>
          <w:lang w:val="en-US" w:eastAsia="en-US"/>
        </w:rPr>
      </w:pPr>
      <w:r w:rsidRPr="00262DBA">
        <w:rPr>
          <w:rFonts w:ascii="Gotham Medium" w:eastAsiaTheme="minorHAnsi" w:hAnsi="Gotham Medium" w:cs="Arial"/>
          <w:color w:val="808080" w:themeColor="background1" w:themeShade="80"/>
          <w:sz w:val="40"/>
          <w:szCs w:val="40"/>
          <w:lang w:val="en-US" w:eastAsia="en-US"/>
        </w:rPr>
        <w:t>Conditional Enrollment Self-declaration</w:t>
      </w:r>
    </w:p>
    <w:p w14:paraId="4FEFBA6D" w14:textId="77777777" w:rsidR="00583F2A" w:rsidRDefault="00583F2A" w:rsidP="00583F2A">
      <w:pPr>
        <w:jc w:val="both"/>
        <w:rPr>
          <w:rFonts w:ascii="Gotham Book" w:eastAsiaTheme="minorHAnsi" w:hAnsi="Gotham Book" w:cs="Arial"/>
          <w:b/>
          <w:color w:val="808080" w:themeColor="background1" w:themeShade="80"/>
          <w:sz w:val="40"/>
          <w:szCs w:val="40"/>
          <w:lang w:val="en-US" w:eastAsia="en-US"/>
        </w:rPr>
      </w:pPr>
    </w:p>
    <w:p w14:paraId="3ACFD4FE" w14:textId="77777777" w:rsidR="00262DBA" w:rsidRPr="00262DBA" w:rsidRDefault="00262DBA" w:rsidP="00583F2A">
      <w:pPr>
        <w:jc w:val="both"/>
        <w:rPr>
          <w:rFonts w:ascii="Gotham Book" w:eastAsiaTheme="minorHAnsi" w:hAnsi="Gotham Book" w:cs="Franklin Gothic Book"/>
          <w:color w:val="000000"/>
          <w:lang w:val="en-US" w:eastAsia="en-US"/>
        </w:rPr>
      </w:pPr>
    </w:p>
    <w:p w14:paraId="522AF59B" w14:textId="77777777" w:rsidR="00583F2A" w:rsidRPr="005E6181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NAME:…………………………………………………………………………………………...……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551D1346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577947B5" w14:textId="77777777" w:rsidR="00583F2A" w:rsidRPr="005E6181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SURNAME:…………………………………………………………………………………...………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62C0DE71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1C228047" w14:textId="77777777" w:rsidR="00583F2A" w:rsidRPr="005E6181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BORN IN (city and  country):……………………………………............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……………………..</w:t>
      </w:r>
    </w:p>
    <w:p w14:paraId="729FD47E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78A7E885" w14:textId="77777777" w:rsidR="00583F2A" w:rsidRPr="005E6181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BORN ON (dd/mm/yyyy):…..………………………………………………………………………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5C90352B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2354A065" w14:textId="77777777" w:rsidR="00583F2A" w:rsidRPr="005E6181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BACHELOR’S DEGREE:…..………………………………………………………………………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0099FA24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2E1DFA71" w14:textId="77777777" w:rsidR="00583F2A" w:rsidRPr="005E6181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UNIVERSITY:…………………………………………………………………….…………………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</w:t>
      </w:r>
    </w:p>
    <w:p w14:paraId="4F1D7FD7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39BE48B0" w14:textId="77777777" w:rsidR="00583F2A" w:rsidRPr="005E6181" w:rsidRDefault="00583F2A" w:rsidP="53A51737">
      <w:pPr>
        <w:rPr>
          <w:rFonts w:ascii="Gotham Book" w:eastAsiaTheme="minorEastAsia" w:hAnsi="Gotham Book" w:cs="Arial"/>
          <w:b/>
          <w:bCs/>
          <w:color w:val="000000"/>
          <w:lang w:val="en-US" w:eastAsia="en-US"/>
        </w:rPr>
      </w:pPr>
      <w:r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GRADUATION DATE (on final diploma):………</w:t>
      </w:r>
      <w:r w:rsidR="00262DBA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……………………………………………</w:t>
      </w:r>
      <w:r w:rsidR="004A1C18" w:rsidRPr="005E6181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</w:t>
      </w:r>
    </w:p>
    <w:p w14:paraId="53F7678C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b/>
          <w:color w:val="000000"/>
          <w:lang w:val="en-US" w:eastAsia="en-US"/>
        </w:rPr>
      </w:pPr>
    </w:p>
    <w:p w14:paraId="554C3701" w14:textId="4AEC8344" w:rsidR="00583F2A" w:rsidRPr="00262DBA" w:rsidRDefault="00583F2A" w:rsidP="00583F2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I acknowledge that I have read and understood all </w:t>
      </w:r>
      <w:r w:rsidR="00AE2634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the 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admission requirements as per Article 2 of the official Call</w:t>
      </w:r>
      <w:r w:rsidR="00EF7C02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For Applications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(“Bando di concorso per l’ammissione al Master </w:t>
      </w:r>
      <w:r w:rsidR="00EF7C02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universitario 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di I livello in</w:t>
      </w:r>
      <w:r w:rsidR="00F31579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</w:t>
      </w:r>
      <w:r w:rsidR="005E6181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Marketing Mana</w:t>
      </w:r>
      <w:r w:rsidR="000B659D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gement</w:t>
      </w:r>
      <w:r w:rsidRPr="003007B0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”).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</w:t>
      </w:r>
    </w:p>
    <w:p w14:paraId="67E716B3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</w:p>
    <w:p w14:paraId="275EBC1A" w14:textId="77777777" w:rsidR="00583F2A" w:rsidRPr="00262DBA" w:rsidRDefault="00583F2A" w:rsidP="00262DB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I hereby confirm that: </w:t>
      </w:r>
    </w:p>
    <w:p w14:paraId="7862FA92" w14:textId="77777777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hold a university degree obtained abroad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</w:t>
      </w:r>
    </w:p>
    <w:p w14:paraId="0833BE09" w14:textId="66A7F319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am aware that I must obtain the recognition of th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at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qualification for the purposes of admission to the program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me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(as per Article 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5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of the Call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for Application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)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</w:p>
    <w:p w14:paraId="440E10A6" w14:textId="24D8EE99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It is my responsibility to obtain the above mentioned recognition of the degree and that I must submit it to 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Master’s Office of University of Bologna and </w:t>
      </w:r>
      <w:r w:rsidR="00EF7C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Bologna Business School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as soon as possible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</w:p>
    <w:p w14:paraId="6AA17EAD" w14:textId="22E9473D" w:rsidR="00583F2A" w:rsidRPr="003007B0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lang w:val="en-US"/>
        </w:rPr>
      </w:pPr>
      <w:r w:rsidRPr="003007B0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T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he submission of the recognition of my qualification is a requisite to obtain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ing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the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1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vertAlign w:val="superscript"/>
          <w:lang w:val="en-US"/>
        </w:rPr>
        <w:t>st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level </w:t>
      </w:r>
      <w:r w:rsidR="00F22DE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Professional Master in </w:t>
      </w:r>
      <w:r w:rsidR="00801EB3" w:rsidRPr="003007B0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‘</w:t>
      </w:r>
      <w:r w:rsidR="000B659D" w:rsidRPr="000B659D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Marketing Management</w:t>
      </w:r>
      <w:r w:rsidR="000B659D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’</w:t>
      </w:r>
      <w:r w:rsidR="003C2EBD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.</w:t>
      </w:r>
    </w:p>
    <w:p w14:paraId="5085B2E6" w14:textId="77777777" w:rsidR="00DD1902" w:rsidRPr="00262DBA" w:rsidRDefault="00DD1902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In the case that I do not present the recognition document and am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therefore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not awarded the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1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vertAlign w:val="superscript"/>
          <w:lang w:val="en-US"/>
        </w:rPr>
        <w:t>st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level Professional Master’s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title, I accept that all tuition fees paid are non-reimbursable;</w:t>
      </w:r>
    </w:p>
    <w:p w14:paraId="342D0BA7" w14:textId="13E18E23" w:rsidR="00801EB3" w:rsidRPr="00262DBA" w:rsidRDefault="00DD1902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i/>
          <w:color w:val="000000"/>
          <w:szCs w:val="28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Subsequent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to enrollment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will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present to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the 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Masters 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Office the residence permit, or copy of the receipt confirming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the application for the permit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 (see Art. </w:t>
      </w:r>
      <w:r w:rsidR="003C2EBD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5</w:t>
      </w:r>
      <w:r w:rsidR="00CF7EC0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 of the Call for Application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)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.</w:t>
      </w:r>
      <w:r w:rsidR="00475A78" w:rsidRPr="00262DBA">
        <w:rPr>
          <w:rFonts w:ascii="Gotham Book" w:eastAsiaTheme="minorHAnsi" w:hAnsi="Gotham Book" w:cs="Arial"/>
          <w:i/>
          <w:color w:val="000000"/>
          <w:szCs w:val="28"/>
          <w:lang w:val="en-US"/>
        </w:rPr>
        <w:t xml:space="preserve"> </w:t>
      </w:r>
    </w:p>
    <w:p w14:paraId="3F24E74D" w14:textId="77777777" w:rsidR="00AE2634" w:rsidRPr="00262DBA" w:rsidRDefault="00AE2634" w:rsidP="00262DB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/>
        </w:rPr>
      </w:pPr>
    </w:p>
    <w:p w14:paraId="05CA4274" w14:textId="77777777" w:rsidR="00583F2A" w:rsidRPr="00262DBA" w:rsidRDefault="00583F2A" w:rsidP="00262DBA">
      <w:pPr>
        <w:jc w:val="center"/>
        <w:rPr>
          <w:rFonts w:ascii="Gotham Book" w:eastAsiaTheme="minorHAnsi" w:hAnsi="Gotham Book" w:cs="Arial"/>
          <w:color w:val="000000"/>
          <w:szCs w:val="24"/>
          <w:lang w:val="en-US" w:eastAsia="en-US"/>
        </w:rPr>
      </w:pPr>
      <w:r w:rsidRPr="00262DBA">
        <w:rPr>
          <w:rFonts w:ascii="Gotham Book" w:eastAsiaTheme="minorHAnsi" w:hAnsi="Gotham Book" w:cs="Arial"/>
          <w:color w:val="000000"/>
          <w:szCs w:val="24"/>
          <w:lang w:val="en-US" w:eastAsia="en-US"/>
        </w:rPr>
        <w:t>…………………………                                        …………………………</w:t>
      </w:r>
    </w:p>
    <w:p w14:paraId="3B640893" w14:textId="77777777" w:rsidR="00583F2A" w:rsidRPr="00262DBA" w:rsidRDefault="00583F2A" w:rsidP="00801EB3">
      <w:pPr>
        <w:spacing w:after="240"/>
        <w:jc w:val="center"/>
        <w:rPr>
          <w:rFonts w:ascii="Gotham Book" w:eastAsiaTheme="minorHAnsi" w:hAnsi="Gotham Book" w:cs="Arial"/>
          <w:color w:val="000000"/>
          <w:szCs w:val="24"/>
          <w:lang w:val="en-US" w:eastAsia="en-US"/>
        </w:rPr>
      </w:pPr>
      <w:r w:rsidRPr="00262DBA">
        <w:rPr>
          <w:rFonts w:ascii="Gotham Book" w:eastAsiaTheme="minorHAnsi" w:hAnsi="Gotham Book" w:cs="Arial"/>
          <w:color w:val="000000"/>
          <w:szCs w:val="24"/>
          <w:lang w:val="en-US" w:eastAsia="en-US"/>
        </w:rPr>
        <w:t>Date                                                                 Signature</w:t>
      </w:r>
    </w:p>
    <w:p w14:paraId="07A9BE3B" w14:textId="4E1C6090" w:rsidR="00860328" w:rsidRPr="00262DBA" w:rsidRDefault="00583F2A" w:rsidP="00F22DE3">
      <w:pPr>
        <w:jc w:val="center"/>
        <w:rPr>
          <w:rFonts w:ascii="Gotham Book" w:hAnsi="Gotham Book" w:cs="Arial"/>
          <w:sz w:val="20"/>
          <w:lang w:val="en-US"/>
        </w:rPr>
      </w:pPr>
      <w:r w:rsidRPr="00262DBA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 xml:space="preserve">[PLEASE SEND BACK VIA E-MAIL </w:t>
      </w:r>
      <w:r w:rsidRPr="003D0181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>TO</w:t>
      </w:r>
      <w:r w:rsidR="00F31579" w:rsidRPr="003D0181">
        <w:rPr>
          <w:rFonts w:ascii="Gotham Book" w:hAnsi="Gotham Book"/>
          <w:lang w:val="en-US"/>
        </w:rPr>
        <w:t xml:space="preserve"> </w:t>
      </w:r>
      <w:hyperlink r:id="rId10" w:history="1">
        <w:r w:rsidR="000B659D">
          <w:rPr>
            <w:rStyle w:val="Collegamentoipertestuale"/>
            <w:rFonts w:ascii="Gotham Book" w:eastAsiaTheme="minorHAnsi" w:hAnsi="Gotham Book" w:cs="Arial"/>
            <w:sz w:val="20"/>
            <w:lang w:val="en-US" w:eastAsia="en-US"/>
          </w:rPr>
          <w:t>marketingmanagement</w:t>
        </w:r>
        <w:r w:rsidR="00CF7EC0" w:rsidRPr="00445541">
          <w:rPr>
            <w:rStyle w:val="Collegamentoipertestuale"/>
            <w:rFonts w:ascii="Gotham Book" w:eastAsiaTheme="minorHAnsi" w:hAnsi="Gotham Book" w:cs="Arial"/>
            <w:sz w:val="20"/>
            <w:lang w:val="en-US" w:eastAsia="en-US"/>
          </w:rPr>
          <w:t>@bbs.unibo.it</w:t>
        </w:r>
      </w:hyperlink>
      <w:r w:rsidR="00F31579" w:rsidRPr="003D0181">
        <w:rPr>
          <w:rFonts w:ascii="Gotham Book" w:eastAsiaTheme="minorHAnsi" w:hAnsi="Gotham Book" w:cs="Arial"/>
          <w:color w:val="0000FF"/>
          <w:sz w:val="20"/>
          <w:u w:val="single"/>
          <w:lang w:val="en-US" w:eastAsia="en-US"/>
        </w:rPr>
        <w:t xml:space="preserve"> </w:t>
      </w:r>
      <w:r w:rsidRPr="003D0181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>]</w:t>
      </w:r>
    </w:p>
    <w:sectPr w:rsidR="00860328" w:rsidRPr="00262DBA" w:rsidSect="00262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-2694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F83A" w14:textId="77777777" w:rsidR="009279F0" w:rsidRDefault="009279F0">
      <w:r>
        <w:separator/>
      </w:r>
    </w:p>
  </w:endnote>
  <w:endnote w:type="continuationSeparator" w:id="0">
    <w:p w14:paraId="35E4EA1F" w14:textId="77777777" w:rsidR="009279F0" w:rsidRDefault="0092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6E40" w14:textId="77777777" w:rsidR="00475A78" w:rsidRDefault="007B48C1" w:rsidP="00DE4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5A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3575B4" w14:textId="77777777" w:rsidR="00475A78" w:rsidRDefault="00475A78" w:rsidP="003E5F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219D" w14:textId="77777777" w:rsidR="00475A78" w:rsidRDefault="00475A78" w:rsidP="003E5FE2">
    <w:pPr>
      <w:pStyle w:val="Pidipagina"/>
      <w:ind w:right="360"/>
      <w:rPr>
        <w:lang w:val="en-US"/>
      </w:rPr>
    </w:pPr>
  </w:p>
  <w:p w14:paraId="46D84E97" w14:textId="77777777" w:rsidR="00475A78" w:rsidRDefault="00475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A9EB" w14:textId="77777777" w:rsidR="009279F0" w:rsidRDefault="009279F0">
      <w:r>
        <w:separator/>
      </w:r>
    </w:p>
  </w:footnote>
  <w:footnote w:type="continuationSeparator" w:id="0">
    <w:p w14:paraId="399448D7" w14:textId="77777777" w:rsidR="009279F0" w:rsidRDefault="0092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2C4F" w14:textId="77777777" w:rsidR="00475A78" w:rsidRDefault="00000000">
    <w:pPr>
      <w:pStyle w:val="Intestazione"/>
    </w:pPr>
    <w:r>
      <w:rPr>
        <w:noProof/>
      </w:rPr>
      <w:pict w14:anchorId="7682D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6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6E07" w14:textId="78570AB7" w:rsidR="00475A78" w:rsidRPr="00017564" w:rsidRDefault="00475A78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>
      <w:rPr>
        <w:rFonts w:ascii="Arial" w:hAnsi="Arial"/>
        <w:smallCaps/>
        <w:color w:val="808080"/>
        <w:sz w:val="20"/>
      </w:rPr>
      <w:t xml:space="preserve">                 </w:t>
    </w:r>
    <w:r w:rsidR="003007B0">
      <w:rPr>
        <w:noProof/>
      </w:rPr>
      <w:drawing>
        <wp:inline distT="0" distB="0" distL="0" distR="0" wp14:anchorId="3E42F881" wp14:editId="30B36C75">
          <wp:extent cx="2846085" cy="1028700"/>
          <wp:effectExtent l="0" t="0" r="0" b="0"/>
          <wp:docPr id="5" name="Immagine 4" descr="BBS_LOGO_LANDOR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BBS_LOGO_LANDOR_RGB-01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7" t="35291" r="22907" b="36231"/>
                  <a:stretch/>
                </pic:blipFill>
                <pic:spPr>
                  <a:xfrm>
                    <a:off x="0" y="0"/>
                    <a:ext cx="2860146" cy="103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mallCaps/>
        <w:color w:val="808080"/>
        <w:sz w:val="20"/>
      </w:rPr>
      <w:t xml:space="preserve">                                                                    </w:t>
    </w:r>
    <w:r>
      <w:rPr>
        <w:rFonts w:ascii="Arial" w:hAnsi="Arial"/>
        <w:smallCaps/>
        <w:color w:val="808080"/>
        <w:sz w:val="20"/>
      </w:rPr>
      <w:tab/>
    </w:r>
    <w:r>
      <w:rPr>
        <w:rFonts w:ascii="Arial" w:hAnsi="Arial"/>
        <w:smallCaps/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400E" w14:textId="77777777" w:rsidR="00475A78" w:rsidRDefault="00000000">
    <w:pPr>
      <w:pStyle w:val="Intestazione"/>
    </w:pPr>
    <w:r>
      <w:rPr>
        <w:noProof/>
      </w:rPr>
      <w:pict w14:anchorId="2DC5C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596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74A3B"/>
    <w:multiLevelType w:val="hybridMultilevel"/>
    <w:tmpl w:val="0AE44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81A"/>
    <w:multiLevelType w:val="hybridMultilevel"/>
    <w:tmpl w:val="428C8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5A37"/>
    <w:multiLevelType w:val="hybridMultilevel"/>
    <w:tmpl w:val="5E6E109C"/>
    <w:lvl w:ilvl="0" w:tplc="997E0C90"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76AA5"/>
    <w:multiLevelType w:val="hybridMultilevel"/>
    <w:tmpl w:val="323C9A2A"/>
    <w:lvl w:ilvl="0" w:tplc="F030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A70"/>
    <w:multiLevelType w:val="hybridMultilevel"/>
    <w:tmpl w:val="DDB054CC"/>
    <w:lvl w:ilvl="0" w:tplc="6A607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777979">
    <w:abstractNumId w:val="0"/>
  </w:num>
  <w:num w:numId="2" w16cid:durableId="1330669824">
    <w:abstractNumId w:val="1"/>
  </w:num>
  <w:num w:numId="3" w16cid:durableId="768158441">
    <w:abstractNumId w:val="5"/>
  </w:num>
  <w:num w:numId="4" w16cid:durableId="1891186350">
    <w:abstractNumId w:val="4"/>
  </w:num>
  <w:num w:numId="5" w16cid:durableId="1131678227">
    <w:abstractNumId w:val="2"/>
  </w:num>
  <w:num w:numId="6" w16cid:durableId="202948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12"/>
    <w:rsid w:val="00013737"/>
    <w:rsid w:val="00036178"/>
    <w:rsid w:val="00071BA3"/>
    <w:rsid w:val="000B659D"/>
    <w:rsid w:val="000F1E44"/>
    <w:rsid w:val="002300E3"/>
    <w:rsid w:val="00262DBA"/>
    <w:rsid w:val="00263957"/>
    <w:rsid w:val="002A6CF0"/>
    <w:rsid w:val="003007B0"/>
    <w:rsid w:val="00311A27"/>
    <w:rsid w:val="00312459"/>
    <w:rsid w:val="003C2EBD"/>
    <w:rsid w:val="003D0181"/>
    <w:rsid w:val="003E5FE2"/>
    <w:rsid w:val="004004B5"/>
    <w:rsid w:val="004161B4"/>
    <w:rsid w:val="00432A12"/>
    <w:rsid w:val="0046311A"/>
    <w:rsid w:val="00475A78"/>
    <w:rsid w:val="004A1C18"/>
    <w:rsid w:val="004D4FAC"/>
    <w:rsid w:val="00576616"/>
    <w:rsid w:val="00583F2A"/>
    <w:rsid w:val="00594CEE"/>
    <w:rsid w:val="005E6181"/>
    <w:rsid w:val="00611A0C"/>
    <w:rsid w:val="006B59B9"/>
    <w:rsid w:val="0073054A"/>
    <w:rsid w:val="007363D9"/>
    <w:rsid w:val="00764C82"/>
    <w:rsid w:val="007B48C1"/>
    <w:rsid w:val="007C236C"/>
    <w:rsid w:val="007F0C2D"/>
    <w:rsid w:val="007F171E"/>
    <w:rsid w:val="007F789F"/>
    <w:rsid w:val="00801EB3"/>
    <w:rsid w:val="00844E09"/>
    <w:rsid w:val="008572BD"/>
    <w:rsid w:val="00860328"/>
    <w:rsid w:val="0089533C"/>
    <w:rsid w:val="008C7A34"/>
    <w:rsid w:val="009279F0"/>
    <w:rsid w:val="00927C5E"/>
    <w:rsid w:val="00967C82"/>
    <w:rsid w:val="00A0054A"/>
    <w:rsid w:val="00A72993"/>
    <w:rsid w:val="00A94C49"/>
    <w:rsid w:val="00AE2634"/>
    <w:rsid w:val="00B56C02"/>
    <w:rsid w:val="00B9257A"/>
    <w:rsid w:val="00CE1AFD"/>
    <w:rsid w:val="00CE386C"/>
    <w:rsid w:val="00CF7EC0"/>
    <w:rsid w:val="00DA4F98"/>
    <w:rsid w:val="00DA6853"/>
    <w:rsid w:val="00DB0F77"/>
    <w:rsid w:val="00DD1902"/>
    <w:rsid w:val="00DE4316"/>
    <w:rsid w:val="00DF0E2E"/>
    <w:rsid w:val="00E013D7"/>
    <w:rsid w:val="00E0233A"/>
    <w:rsid w:val="00E5345E"/>
    <w:rsid w:val="00EF7C02"/>
    <w:rsid w:val="00F22DE3"/>
    <w:rsid w:val="00F31579"/>
    <w:rsid w:val="00F43FDE"/>
    <w:rsid w:val="00F71BEA"/>
    <w:rsid w:val="00F95396"/>
    <w:rsid w:val="00FA35C6"/>
    <w:rsid w:val="00FE06F0"/>
    <w:rsid w:val="53A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242ED"/>
  <w15:docId w15:val="{F7984CF4-2BFE-40E0-A972-6A54C27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1A0C"/>
    <w:rPr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1A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11A0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611A0C"/>
    <w:rPr>
      <w:color w:val="0000FF"/>
      <w:u w:val="single"/>
    </w:rPr>
  </w:style>
  <w:style w:type="paragraph" w:styleId="Testofumetto">
    <w:name w:val="Balloon Text"/>
    <w:basedOn w:val="Normale"/>
    <w:semiHidden/>
    <w:rsid w:val="0057197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95CA1"/>
    <w:rPr>
      <w:sz w:val="24"/>
    </w:rPr>
  </w:style>
  <w:style w:type="character" w:styleId="Numeropagina">
    <w:name w:val="page number"/>
    <w:basedOn w:val="Carpredefinitoparagrafo"/>
    <w:rsid w:val="003E5FE2"/>
  </w:style>
  <w:style w:type="paragraph" w:customStyle="1" w:styleId="AlmaTitoloregolare">
    <w:name w:val="Alma_Titolo regolare"/>
    <w:basedOn w:val="Normale"/>
    <w:qFormat/>
    <w:rsid w:val="003E5FE2"/>
    <w:rPr>
      <w:rFonts w:ascii="Arial" w:hAnsi="Arial" w:cs="Arial"/>
      <w:color w:val="808080"/>
      <w:sz w:val="20"/>
      <w:szCs w:val="22"/>
    </w:rPr>
  </w:style>
  <w:style w:type="paragraph" w:customStyle="1" w:styleId="AlmaParagrafo">
    <w:name w:val="Alma_Paragrafo"/>
    <w:basedOn w:val="Normale"/>
    <w:qFormat/>
    <w:rsid w:val="003E5FE2"/>
    <w:pPr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DE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maTitolo1">
    <w:name w:val="Alma_Titolo1"/>
    <w:basedOn w:val="AlmaParagrafo"/>
    <w:next w:val="AlmaParagrafo"/>
    <w:qFormat/>
    <w:rsid w:val="00844E09"/>
    <w:rPr>
      <w:b/>
      <w:color w:val="7F7F7F" w:themeColor="text1" w:themeTint="80"/>
      <w:sz w:val="22"/>
      <w:szCs w:val="22"/>
    </w:rPr>
  </w:style>
  <w:style w:type="paragraph" w:customStyle="1" w:styleId="AlmaTitolo2">
    <w:name w:val="Alma_Titolo2"/>
    <w:basedOn w:val="AlmaParagrafo"/>
    <w:next w:val="AlmaParagrafo"/>
    <w:qFormat/>
    <w:rsid w:val="00844E09"/>
    <w:rPr>
      <w:color w:val="7F7F7F" w:themeColor="text1" w:themeTint="8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0328"/>
    <w:rPr>
      <w:rFonts w:ascii="Courier New" w:eastAsia="Times New Roman" w:hAnsi="Courier New" w:cs="Courier New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umanresources@bbs.uni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espsci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b892c-eb13-418c-b5ce-f578270d4a30">
      <Terms xmlns="http://schemas.microsoft.com/office/infopath/2007/PartnerControls"/>
    </lcf76f155ced4ddcb4097134ff3c332f>
    <TaxCatchAll xmlns="96676fd8-c24b-46fc-8609-e9865f7024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8" ma:contentTypeDescription="Creare un nuovo documento." ma:contentTypeScope="" ma:versionID="585d87e3d7611af93e029b43a4dc57d4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4f92f24a104f5d114d3f42b31b58b087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A4B6E-42F1-495B-A785-D19DE70DA72B}">
  <ds:schemaRefs>
    <ds:schemaRef ds:uri="http://schemas.microsoft.com/office/2006/metadata/properties"/>
    <ds:schemaRef ds:uri="http://schemas.microsoft.com/office/infopath/2007/PartnerControls"/>
    <ds:schemaRef ds:uri="fdab892c-eb13-418c-b5ce-f578270d4a30"/>
    <ds:schemaRef ds:uri="96676fd8-c24b-46fc-8609-e9865f70247a"/>
  </ds:schemaRefs>
</ds:datastoreItem>
</file>

<file path=customXml/itemProps2.xml><?xml version="1.0" encoding="utf-8"?>
<ds:datastoreItem xmlns:ds="http://schemas.openxmlformats.org/officeDocument/2006/customXml" ds:itemID="{BCAA9D6E-4D95-4FB3-B0A1-A98F8F7C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892c-eb13-418c-b5ce-f578270d4a3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E302C-FA73-41F2-BC63-68C89049D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respscient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università di bologna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Colleghi,</dc:title>
  <dc:creator>CAER</dc:creator>
  <cp:lastModifiedBy>Pierluigi Sardella</cp:lastModifiedBy>
  <cp:revision>5</cp:revision>
  <cp:lastPrinted>2019-03-01T11:13:00Z</cp:lastPrinted>
  <dcterms:created xsi:type="dcterms:W3CDTF">2025-03-10T15:06:00Z</dcterms:created>
  <dcterms:modified xsi:type="dcterms:W3CDTF">2025-03-10T16:55:00Z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0x010100A5BFD31D77D5874DA23FA52FEB27956C</vt:lpwstr>
  </property>
  <property fmtid="{D5CDD505-2E9C-101B-9397-08002B2CF9AE}" pid="3" name="MediaServiceImageTags">
    <vt:lpwstr/>
  </property>
</Properties>
</file>